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C0F" w:rsidRDefault="00957385">
      <w:pPr>
        <w:pStyle w:val="Standard"/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>
        <w:rPr>
          <w:rFonts w:ascii="Arial" w:hAnsi="Arial" w:cs="Arial"/>
          <w:b/>
          <w:lang w:val="ru-RU"/>
        </w:rPr>
        <w:t>ПРОТОКОЛ</w:t>
      </w:r>
    </w:p>
    <w:p w:rsidR="006D4C0F" w:rsidRDefault="00957385">
      <w:pPr>
        <w:pStyle w:val="Standard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заседания 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интересов</w:t>
      </w:r>
    </w:p>
    <w:p w:rsidR="006D4C0F" w:rsidRDefault="006D4C0F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6D4C0F" w:rsidRDefault="00957385">
      <w:pPr>
        <w:pStyle w:val="Standard"/>
      </w:pPr>
      <w:r>
        <w:rPr>
          <w:rFonts w:ascii="Arial" w:hAnsi="Arial" w:cs="Arial"/>
          <w:b/>
          <w:sz w:val="22"/>
          <w:szCs w:val="22"/>
          <w:lang w:val="ru-RU"/>
        </w:rPr>
        <w:t>Дата проведения: 04 июня  2018 года</w:t>
      </w:r>
    </w:p>
    <w:p w:rsidR="006D4C0F" w:rsidRDefault="00957385">
      <w:pPr>
        <w:pStyle w:val="Standard"/>
      </w:pPr>
      <w:r>
        <w:rPr>
          <w:rFonts w:ascii="Arial" w:hAnsi="Arial" w:cs="Arial"/>
          <w:b/>
          <w:sz w:val="22"/>
          <w:szCs w:val="22"/>
          <w:lang w:val="ru-RU"/>
        </w:rPr>
        <w:t xml:space="preserve">Место </w:t>
      </w:r>
      <w:r>
        <w:rPr>
          <w:rFonts w:ascii="Arial" w:hAnsi="Arial" w:cs="Arial"/>
          <w:b/>
          <w:sz w:val="22"/>
          <w:szCs w:val="22"/>
          <w:lang w:val="ru-RU"/>
        </w:rPr>
        <w:t xml:space="preserve">проведения: р.п.Белый Яр, ул. Гагарина, 19                               </w:t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6D4C0F" w:rsidRDefault="00957385">
      <w:pPr>
        <w:pStyle w:val="Standard"/>
      </w:pPr>
      <w:r>
        <w:rPr>
          <w:rFonts w:ascii="Arial" w:hAnsi="Arial" w:cs="Arial"/>
          <w:b/>
          <w:sz w:val="22"/>
          <w:szCs w:val="22"/>
          <w:lang w:val="ru-RU"/>
        </w:rPr>
        <w:t xml:space="preserve">Начало заседания: 14 </w:t>
      </w:r>
      <w:r>
        <w:rPr>
          <w:rFonts w:ascii="Arial" w:hAnsi="Arial" w:cs="Arial"/>
          <w:b/>
          <w:sz w:val="22"/>
          <w:szCs w:val="22"/>
          <w:vertAlign w:val="superscript"/>
          <w:lang w:val="ru-RU"/>
        </w:rPr>
        <w:t>15</w:t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6D4C0F" w:rsidRDefault="00957385">
      <w:pPr>
        <w:pStyle w:val="1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Председателя комиссии:  А. Г. Люткевич</w:t>
      </w:r>
    </w:p>
    <w:p w:rsidR="006D4C0F" w:rsidRDefault="00957385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Секретарь комиссии:        О. В. Шишкина</w:t>
      </w:r>
    </w:p>
    <w:p w:rsidR="006D4C0F" w:rsidRDefault="006D4C0F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6D4C0F" w:rsidRDefault="00957385">
      <w:pPr>
        <w:pStyle w:val="Standard"/>
        <w:rPr>
          <w:rFonts w:ascii="Arial" w:hAnsi="Arial" w:cs="Arial"/>
          <w:b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color w:val="000000"/>
          <w:sz w:val="22"/>
          <w:szCs w:val="22"/>
          <w:lang w:val="ru-RU"/>
        </w:rPr>
        <w:t>Присутствовали:</w:t>
      </w:r>
    </w:p>
    <w:p w:rsidR="006D4C0F" w:rsidRDefault="00957385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Овчаров Т.В. - заместитель Главы Белоярского городского п</w:t>
      </w:r>
      <w:r>
        <w:rPr>
          <w:rFonts w:ascii="Arial" w:hAnsi="Arial" w:cs="Arial"/>
          <w:color w:val="000000"/>
          <w:sz w:val="22"/>
          <w:szCs w:val="22"/>
          <w:lang w:val="ru-RU"/>
        </w:rPr>
        <w:t>оселения;</w:t>
      </w:r>
    </w:p>
    <w:p w:rsidR="006D4C0F" w:rsidRDefault="00957385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Смыченко Н.Ю- юрисконсульт Администрации Белоярского городского поселения;</w:t>
      </w:r>
    </w:p>
    <w:p w:rsidR="006D4C0F" w:rsidRDefault="006D4C0F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6D4C0F" w:rsidRDefault="006D4C0F">
      <w:pPr>
        <w:pStyle w:val="Standard"/>
        <w:jc w:val="both"/>
        <w:rPr>
          <w:lang w:val="ru-RU"/>
        </w:rPr>
      </w:pPr>
    </w:p>
    <w:p w:rsidR="006D4C0F" w:rsidRDefault="006D4C0F">
      <w:pPr>
        <w:pStyle w:val="Standard"/>
        <w:jc w:val="center"/>
        <w:rPr>
          <w:rFonts w:ascii="Arial" w:hAnsi="Arial" w:cs="Arial"/>
          <w:b/>
          <w:color w:val="993366"/>
          <w:sz w:val="22"/>
          <w:szCs w:val="22"/>
          <w:lang w:val="ru-RU"/>
        </w:rPr>
      </w:pPr>
    </w:p>
    <w:p w:rsidR="006D4C0F" w:rsidRDefault="00957385">
      <w:pPr>
        <w:pStyle w:val="Standard"/>
        <w:spacing w:line="360" w:lineRule="auto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Повестка дня:</w:t>
      </w:r>
    </w:p>
    <w:p w:rsidR="006D4C0F" w:rsidRDefault="006D4C0F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6D4C0F" w:rsidRDefault="00957385">
      <w:pPr>
        <w:pStyle w:val="Standard"/>
        <w:ind w:firstLine="708"/>
        <w:jc w:val="both"/>
      </w:pPr>
      <w:r>
        <w:rPr>
          <w:rFonts w:ascii="Arial" w:hAnsi="Arial" w:cs="Arial"/>
          <w:sz w:val="22"/>
          <w:szCs w:val="22"/>
          <w:lang w:val="ru-RU"/>
        </w:rPr>
        <w:t xml:space="preserve">1. </w:t>
      </w:r>
      <w:r>
        <w:rPr>
          <w:rFonts w:ascii="Arial" w:hAnsi="Arial" w:cs="Arial"/>
          <w:lang w:val="ru-RU"/>
        </w:rPr>
        <w:t xml:space="preserve">Ознакомление с Распоряжением Администрации Томской области № 324-ра от 18.05.2018 «Об утверждении региональной Программы </w:t>
      </w:r>
      <w:r>
        <w:rPr>
          <w:rFonts w:ascii="Arial" w:hAnsi="Arial" w:cs="Arial"/>
          <w:lang w:val="ru-RU"/>
        </w:rPr>
        <w:t>противодействия коррупции в Томской области на 2018-2023 годы»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6D4C0F" w:rsidRDefault="006D4C0F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6D4C0F" w:rsidRDefault="00957385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D4C0F" w:rsidRDefault="00957385">
      <w:pPr>
        <w:pStyle w:val="21"/>
        <w:widowControl/>
        <w:ind w:firstLine="360"/>
        <w:jc w:val="both"/>
      </w:pPr>
      <w:r>
        <w:rPr>
          <w:rFonts w:ascii="Arial" w:hAnsi="Arial" w:cs="Arial"/>
          <w:lang w:val="ru-RU"/>
        </w:rPr>
        <w:t xml:space="preserve">Заседание комиссии открыл </w:t>
      </w:r>
      <w:r>
        <w:rPr>
          <w:rFonts w:ascii="Arial" w:hAnsi="Arial" w:cs="Arial"/>
          <w:color w:val="000000"/>
          <w:lang w:val="ru-RU"/>
        </w:rPr>
        <w:t>Председатель комиссии А. Г. Люткевич,</w:t>
      </w:r>
      <w:r>
        <w:rPr>
          <w:rFonts w:ascii="Arial" w:hAnsi="Arial" w:cs="Arial"/>
          <w:lang w:val="ru-RU"/>
        </w:rPr>
        <w:t xml:space="preserve"> поступило предложение считать заседание комиссии по соблюдению требований к служебному поведению муниципальных служащих Админ</w:t>
      </w:r>
      <w:r>
        <w:rPr>
          <w:rFonts w:ascii="Arial" w:hAnsi="Arial" w:cs="Arial"/>
          <w:lang w:val="ru-RU"/>
        </w:rPr>
        <w:t>истрации Белоярского городского поселения и урегулированию конфликта интересов открытым.</w:t>
      </w:r>
    </w:p>
    <w:p w:rsidR="006D4C0F" w:rsidRDefault="006D4C0F">
      <w:pPr>
        <w:pStyle w:val="21"/>
        <w:widowControl/>
        <w:ind w:firstLine="360"/>
        <w:jc w:val="both"/>
        <w:rPr>
          <w:rFonts w:ascii="Arial" w:hAnsi="Arial" w:cs="Arial"/>
          <w:lang w:val="ru-RU"/>
        </w:rPr>
      </w:pPr>
    </w:p>
    <w:p w:rsidR="006D4C0F" w:rsidRDefault="00957385">
      <w:pPr>
        <w:pStyle w:val="21"/>
        <w:widowControl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Проголосовали: ЗА 4/четыре/, ПРОТИВ  нет, ВОЗДЕРЖАЛИСЬ, нет.</w:t>
      </w:r>
    </w:p>
    <w:p w:rsidR="006D4C0F" w:rsidRDefault="006D4C0F">
      <w:pPr>
        <w:pStyle w:val="21"/>
        <w:widowControl/>
        <w:jc w:val="both"/>
        <w:rPr>
          <w:rFonts w:ascii="Arial" w:hAnsi="Arial" w:cs="Arial"/>
          <w:color w:val="000000"/>
          <w:lang w:val="ru-RU"/>
        </w:rPr>
      </w:pPr>
    </w:p>
    <w:p w:rsidR="006D4C0F" w:rsidRDefault="00957385">
      <w:pPr>
        <w:pStyle w:val="Standard"/>
        <w:ind w:firstLine="708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Докладчик: О. В. Шишкина</w:t>
      </w:r>
    </w:p>
    <w:p w:rsidR="006D4C0F" w:rsidRDefault="006D4C0F">
      <w:pPr>
        <w:pStyle w:val="21"/>
        <w:widowControl/>
        <w:jc w:val="both"/>
        <w:rPr>
          <w:lang w:val="ru-RU"/>
        </w:rPr>
      </w:pPr>
    </w:p>
    <w:p w:rsidR="006D4C0F" w:rsidRDefault="00957385">
      <w:pPr>
        <w:pStyle w:val="21"/>
        <w:widowControl/>
        <w:jc w:val="both"/>
      </w:pPr>
      <w:r>
        <w:rPr>
          <w:rFonts w:ascii="Arial" w:hAnsi="Arial" w:cs="Arial"/>
          <w:color w:val="000000"/>
          <w:lang w:val="ru-RU"/>
        </w:rPr>
        <w:t xml:space="preserve">1. </w:t>
      </w:r>
      <w:r>
        <w:rPr>
          <w:rFonts w:ascii="Arial" w:hAnsi="Arial" w:cs="Arial"/>
          <w:lang w:val="ru-RU"/>
        </w:rPr>
        <w:t xml:space="preserve"> В Администрацию Белоярского городского поселения поступило Распоряжение Ад</w:t>
      </w:r>
      <w:r>
        <w:rPr>
          <w:rFonts w:ascii="Arial" w:hAnsi="Arial" w:cs="Arial"/>
          <w:lang w:val="ru-RU"/>
        </w:rPr>
        <w:t>министрации Томской области № 324-ра от 18.05.2018 «Об утверждении региональной Программы противодействия коррупции в Томской области на 2018-2023 годы»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6D4C0F" w:rsidRDefault="00957385">
      <w:pPr>
        <w:pStyle w:val="21"/>
        <w:widowControl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Региональная Программа предусматривает цели и задачи; содержание проблемы и обоснование необходимости</w:t>
      </w:r>
      <w:r>
        <w:rPr>
          <w:rFonts w:ascii="Arial" w:hAnsi="Arial" w:cs="Arial"/>
          <w:lang w:val="ru-RU"/>
        </w:rPr>
        <w:t xml:space="preserve"> ее решения; механизм управления Программы; ожидаемые результаты реализации Программы; мероприятия Программы, состоящие из 10 задач.</w:t>
      </w:r>
    </w:p>
    <w:p w:rsidR="006D4C0F" w:rsidRDefault="00957385">
      <w:pPr>
        <w:pStyle w:val="21"/>
        <w:widowControl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Целями Программы являются:</w:t>
      </w:r>
    </w:p>
    <w:p w:rsidR="006D4C0F" w:rsidRDefault="00957385">
      <w:pPr>
        <w:pStyle w:val="21"/>
        <w:widowControl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 формирование в обществе нетерпимого отношения к коррупции;</w:t>
      </w:r>
    </w:p>
    <w:p w:rsidR="006D4C0F" w:rsidRDefault="00957385">
      <w:pPr>
        <w:pStyle w:val="21"/>
        <w:widowControl/>
        <w:jc w:val="both"/>
      </w:pPr>
      <w:r>
        <w:rPr>
          <w:rFonts w:ascii="Arial" w:hAnsi="Arial" w:cs="Arial"/>
          <w:lang w:val="ru-RU"/>
        </w:rPr>
        <w:t xml:space="preserve">- повышение </w:t>
      </w:r>
      <w:r>
        <w:rPr>
          <w:rFonts w:ascii="Arial" w:hAnsi="Arial" w:cs="Arial"/>
          <w:lang w:val="ru-RU"/>
        </w:rPr>
        <w:t>эффективности взаимодействия исполнительных органов государственной власти Томской области с органами местного самоуправления муниципальных образований Томской области в сфере противодействия коррупции;</w:t>
      </w:r>
    </w:p>
    <w:p w:rsidR="006D4C0F" w:rsidRDefault="00957385">
      <w:pPr>
        <w:pStyle w:val="21"/>
        <w:widowControl/>
        <w:jc w:val="both"/>
      </w:pPr>
      <w:r>
        <w:rPr>
          <w:rFonts w:ascii="Arial" w:hAnsi="Arial" w:cs="Arial"/>
          <w:spacing w:val="-1"/>
          <w:lang w:val="ru-RU"/>
        </w:rPr>
        <w:t xml:space="preserve">- эффективная деятельность исполнительных </w:t>
      </w:r>
      <w:r>
        <w:rPr>
          <w:rFonts w:ascii="Arial" w:hAnsi="Arial" w:cs="Arial"/>
          <w:lang w:val="ru-RU"/>
        </w:rPr>
        <w:t>органов гос</w:t>
      </w:r>
      <w:r>
        <w:rPr>
          <w:rFonts w:ascii="Arial" w:hAnsi="Arial" w:cs="Arial"/>
          <w:lang w:val="ru-RU"/>
        </w:rPr>
        <w:t>ударственной власти Томской области с органами местного самоуправления муниципальных образований Томской области по предупреждению и противодействию коррупции.</w:t>
      </w:r>
    </w:p>
    <w:p w:rsidR="006D4C0F" w:rsidRDefault="006D4C0F">
      <w:pPr>
        <w:pStyle w:val="21"/>
        <w:widowControl/>
        <w:jc w:val="both"/>
        <w:rPr>
          <w:rFonts w:ascii="Arial" w:hAnsi="Arial" w:cs="Arial"/>
          <w:spacing w:val="-1"/>
          <w:sz w:val="22"/>
          <w:szCs w:val="22"/>
          <w:lang w:val="ru-RU"/>
        </w:rPr>
      </w:pPr>
    </w:p>
    <w:p w:rsidR="006D4C0F" w:rsidRDefault="00957385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ВЫСТУПИЛИ:</w:t>
      </w:r>
    </w:p>
    <w:p w:rsidR="006D4C0F" w:rsidRDefault="0095738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А. Г. Люткевич,</w:t>
      </w:r>
    </w:p>
    <w:p w:rsidR="006D4C0F" w:rsidRDefault="00957385">
      <w:pPr>
        <w:pStyle w:val="Standard"/>
        <w:ind w:firstLine="708"/>
        <w:jc w:val="both"/>
      </w:pPr>
      <w:r>
        <w:rPr>
          <w:rFonts w:ascii="Arial" w:hAnsi="Arial" w:cs="Arial"/>
          <w:lang w:val="ru-RU"/>
        </w:rPr>
        <w:t>Если вопросов нет, то считаю, что муниципальные служащие Администрац</w:t>
      </w:r>
      <w:r>
        <w:rPr>
          <w:rFonts w:ascii="Arial" w:hAnsi="Arial" w:cs="Arial"/>
          <w:lang w:val="ru-RU"/>
        </w:rPr>
        <w:t xml:space="preserve">ии </w:t>
      </w:r>
      <w:r>
        <w:rPr>
          <w:rFonts w:ascii="Arial" w:hAnsi="Arial" w:cs="Arial"/>
          <w:lang w:val="ru-RU"/>
        </w:rPr>
        <w:lastRenderedPageBreak/>
        <w:t>Белоярского городского поселения могут самостоятельно изучить  Распоряжение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lang w:val="ru-RU"/>
        </w:rPr>
        <w:t>Администрации Томской области № 324-ра от 18.05.2018 «Об утверждении региональной Программы противодействия коррупции в Томской области на 2018-2023 годы»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6D4C0F" w:rsidRDefault="006D4C0F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6D4C0F" w:rsidRDefault="00957385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D4C0F" w:rsidRDefault="00957385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.</w:t>
      </w:r>
    </w:p>
    <w:p w:rsidR="006D4C0F" w:rsidRDefault="006D4C0F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</w:p>
    <w:p w:rsidR="006D4C0F" w:rsidRDefault="00957385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Проголосовали: ЗА 4/четыре/, ПРОТИВ  нет, ВОЗДЕРЖАЛИСЬ, нет.</w:t>
      </w:r>
    </w:p>
    <w:p w:rsidR="006D4C0F" w:rsidRDefault="006D4C0F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</w:p>
    <w:p w:rsidR="006D4C0F" w:rsidRDefault="006D4C0F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lang w:val="ru-RU"/>
        </w:rPr>
      </w:pPr>
    </w:p>
    <w:p w:rsidR="006D4C0F" w:rsidRDefault="00957385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Рассмотрен 1 вопрос</w:t>
      </w:r>
    </w:p>
    <w:p w:rsidR="006D4C0F" w:rsidRDefault="00957385">
      <w:pPr>
        <w:pStyle w:val="21"/>
        <w:widowControl/>
        <w:ind w:left="709"/>
        <w:jc w:val="both"/>
      </w:pPr>
      <w:r>
        <w:rPr>
          <w:rFonts w:ascii="Arial" w:hAnsi="Arial" w:cs="Arial"/>
          <w:sz w:val="22"/>
          <w:szCs w:val="22"/>
          <w:lang w:val="ru-RU"/>
        </w:rPr>
        <w:t>Время окончания заседания: 15.00</w:t>
      </w:r>
    </w:p>
    <w:p w:rsidR="006D4C0F" w:rsidRDefault="006D4C0F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6D4C0F" w:rsidRDefault="006D4C0F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4C0F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957385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Председателя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6D4C0F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957385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А. Г. Люткевич</w:t>
            </w:r>
          </w:p>
          <w:p w:rsidR="006D4C0F" w:rsidRDefault="006D4C0F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D4C0F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957385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6D4C0F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957385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О. В. Шишкина</w:t>
            </w:r>
          </w:p>
          <w:p w:rsidR="006D4C0F" w:rsidRDefault="006D4C0F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D4C0F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6D4C0F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6D4C0F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6D4C0F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D4C0F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957385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6D4C0F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957385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Т. В. Овчаров </w:t>
            </w:r>
          </w:p>
        </w:tc>
      </w:tr>
      <w:tr w:rsidR="006D4C0F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6D4C0F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6D4C0F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957385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Н. Ю Смыченко </w:t>
            </w:r>
          </w:p>
        </w:tc>
      </w:tr>
      <w:tr w:rsidR="006D4C0F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6D4C0F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6D4C0F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6D4C0F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D4C0F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6D4C0F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6D4C0F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0F" w:rsidRDefault="006D4C0F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6D4C0F" w:rsidRDefault="006D4C0F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6D4C0F" w:rsidRDefault="006D4C0F">
      <w:pPr>
        <w:pStyle w:val="21"/>
        <w:widowControl/>
        <w:ind w:left="709"/>
        <w:jc w:val="both"/>
        <w:rPr>
          <w:rFonts w:cs="Arial"/>
          <w:b/>
          <w:sz w:val="22"/>
          <w:lang w:val="ru-RU"/>
        </w:rPr>
      </w:pPr>
    </w:p>
    <w:sectPr w:rsidR="006D4C0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385" w:rsidRDefault="00957385">
      <w:r>
        <w:separator/>
      </w:r>
    </w:p>
  </w:endnote>
  <w:endnote w:type="continuationSeparator" w:id="0">
    <w:p w:rsidR="00957385" w:rsidRDefault="0095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385" w:rsidRDefault="00957385">
      <w:r>
        <w:rPr>
          <w:color w:val="000000"/>
        </w:rPr>
        <w:separator/>
      </w:r>
    </w:p>
  </w:footnote>
  <w:footnote w:type="continuationSeparator" w:id="0">
    <w:p w:rsidR="00957385" w:rsidRDefault="00957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F62"/>
    <w:multiLevelType w:val="multilevel"/>
    <w:tmpl w:val="61A8E308"/>
    <w:styleLink w:val="WW8Num9"/>
    <w:lvl w:ilvl="0">
      <w:start w:val="1"/>
      <w:numFmt w:val="decimal"/>
      <w:lvlText w:val="%1."/>
      <w:lvlJc w:val="left"/>
      <w:pPr>
        <w:ind w:left="1695" w:hanging="975"/>
      </w:pPr>
      <w:rPr>
        <w:rFonts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0461E"/>
    <w:multiLevelType w:val="multilevel"/>
    <w:tmpl w:val="5A54BEF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35A21"/>
    <w:multiLevelType w:val="multilevel"/>
    <w:tmpl w:val="FEC21C4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7A28"/>
    <w:multiLevelType w:val="multilevel"/>
    <w:tmpl w:val="3240068E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397F"/>
    <w:multiLevelType w:val="multilevel"/>
    <w:tmpl w:val="1E086998"/>
    <w:styleLink w:val="WW8Num5"/>
    <w:lvl w:ilvl="0">
      <w:start w:val="1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214C9"/>
    <w:multiLevelType w:val="multilevel"/>
    <w:tmpl w:val="529C8C84"/>
    <w:styleLink w:val="WW8Num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53EB4"/>
    <w:multiLevelType w:val="multilevel"/>
    <w:tmpl w:val="9A24E9F4"/>
    <w:styleLink w:val="WW8Num27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8F50EE"/>
    <w:multiLevelType w:val="multilevel"/>
    <w:tmpl w:val="0806492E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4C0F"/>
    <w:rsid w:val="006D4C0F"/>
    <w:rsid w:val="0075090F"/>
    <w:rsid w:val="0095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D0C76-0595-4C09-9275-40715550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widowControl/>
      <w:outlineLvl w:val="0"/>
    </w:pPr>
    <w:rPr>
      <w:rFonts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1">
    <w:name w:val="Основной текст 21"/>
    <w:basedOn w:val="Standard"/>
    <w:rPr>
      <w:rFonts w:cs="Times New Roma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16"/>
      <w:szCs w:val="16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9z0">
    <w:name w:val="WW8Num9z0"/>
    <w:rPr>
      <w:rFonts w:cs="Aria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9">
    <w:name w:val="WW8Num9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14">
    <w:name w:val="WW8Num1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28">
    <w:name w:val="WW8Num28"/>
    <w:basedOn w:val="a2"/>
    <w:pPr>
      <w:numPr>
        <w:numId w:val="7"/>
      </w:numPr>
    </w:pPr>
  </w:style>
  <w:style w:type="numbering" w:customStyle="1" w:styleId="WW8Num27">
    <w:name w:val="WW8Num2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AdmBGP</dc:creator>
  <cp:lastModifiedBy>Elmira Ishbulatova</cp:lastModifiedBy>
  <cp:revision>2</cp:revision>
  <dcterms:created xsi:type="dcterms:W3CDTF">2024-03-30T16:36:00Z</dcterms:created>
  <dcterms:modified xsi:type="dcterms:W3CDTF">2024-03-30T16:36:00Z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