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C00" w:rsidRDefault="00FC6206">
      <w:pPr>
        <w:pStyle w:val="Standard"/>
        <w:jc w:val="center"/>
        <w:rPr>
          <w:rFonts w:ascii="Arial" w:hAnsi="Arial" w:cs="Arial"/>
          <w:b/>
          <w:lang w:val="ru-RU"/>
        </w:rPr>
      </w:pPr>
      <w:bookmarkStart w:id="0" w:name="_GoBack"/>
      <w:bookmarkEnd w:id="0"/>
      <w:r>
        <w:rPr>
          <w:rFonts w:ascii="Arial" w:hAnsi="Arial" w:cs="Arial"/>
          <w:b/>
          <w:lang w:val="ru-RU"/>
        </w:rPr>
        <w:t>ПРОТОКОЛ</w:t>
      </w:r>
    </w:p>
    <w:p w:rsidR="00616C00" w:rsidRDefault="00FC6206">
      <w:pPr>
        <w:pStyle w:val="Standard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заседания комиссии по соблюдению требований к служебному поведению муниципальных служащих Администрации Белоярского городского поселения и урегулированию конфликта интересов</w:t>
      </w:r>
    </w:p>
    <w:p w:rsidR="00616C00" w:rsidRDefault="00616C00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616C00" w:rsidRPr="00587036" w:rsidRDefault="00FC6206">
      <w:pPr>
        <w:pStyle w:val="Standard"/>
        <w:rPr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Дата проведения: 27 февраля 2019 года</w:t>
      </w:r>
    </w:p>
    <w:p w:rsidR="00616C00" w:rsidRDefault="00FC6206">
      <w:pPr>
        <w:pStyle w:val="Standard"/>
      </w:pPr>
      <w:r>
        <w:rPr>
          <w:rFonts w:ascii="Arial" w:hAnsi="Arial" w:cs="Arial"/>
          <w:b/>
          <w:sz w:val="22"/>
          <w:szCs w:val="22"/>
          <w:lang w:val="ru-RU"/>
        </w:rPr>
        <w:t xml:space="preserve">Место </w:t>
      </w:r>
      <w:r>
        <w:rPr>
          <w:rFonts w:ascii="Arial" w:hAnsi="Arial" w:cs="Arial"/>
          <w:b/>
          <w:sz w:val="22"/>
          <w:szCs w:val="22"/>
          <w:lang w:val="ru-RU"/>
        </w:rPr>
        <w:t xml:space="preserve">проведения: </w:t>
      </w:r>
      <w:proofErr w:type="spellStart"/>
      <w:r>
        <w:rPr>
          <w:rFonts w:ascii="Arial" w:hAnsi="Arial" w:cs="Arial"/>
          <w:b/>
          <w:sz w:val="22"/>
          <w:szCs w:val="22"/>
          <w:lang w:val="ru-RU"/>
        </w:rPr>
        <w:t>р.п.Белый</w:t>
      </w:r>
      <w:proofErr w:type="spellEnd"/>
      <w:r>
        <w:rPr>
          <w:rFonts w:ascii="Arial" w:hAnsi="Arial" w:cs="Arial"/>
          <w:b/>
          <w:sz w:val="22"/>
          <w:szCs w:val="22"/>
          <w:lang w:val="ru-RU"/>
        </w:rPr>
        <w:t xml:space="preserve"> Яр, ул. Гагарина, 19                               </w:t>
      </w:r>
      <w:r>
        <w:rPr>
          <w:rFonts w:ascii="Arial" w:hAnsi="Arial" w:cs="Arial"/>
          <w:b/>
          <w:sz w:val="22"/>
          <w:szCs w:val="22"/>
          <w:lang w:val="ru-RU"/>
        </w:rPr>
        <w:tab/>
      </w:r>
    </w:p>
    <w:p w:rsidR="00616C00" w:rsidRPr="00587036" w:rsidRDefault="00FC6206">
      <w:pPr>
        <w:pStyle w:val="Standard"/>
        <w:rPr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Начало заседания: 14 </w:t>
      </w:r>
      <w:r>
        <w:rPr>
          <w:rFonts w:ascii="Arial" w:hAnsi="Arial" w:cs="Arial"/>
          <w:b/>
          <w:sz w:val="22"/>
          <w:szCs w:val="22"/>
          <w:vertAlign w:val="superscript"/>
          <w:lang w:val="ru-RU"/>
        </w:rPr>
        <w:t>15</w:t>
      </w:r>
      <w:r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ab/>
      </w:r>
    </w:p>
    <w:p w:rsidR="00616C00" w:rsidRDefault="00FC6206">
      <w:pPr>
        <w:pStyle w:val="1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Председателя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комиссии:  А.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Г.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Люткевич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, глава Белоярского городского поселения;</w:t>
      </w:r>
    </w:p>
    <w:p w:rsidR="00616C00" w:rsidRDefault="00FC6206">
      <w:pPr>
        <w:pStyle w:val="Standard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Секретарь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комиссии:   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    О. В. Шишкина, управляющий делами Администрации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Белоярского городского поселения ;</w:t>
      </w:r>
    </w:p>
    <w:p w:rsidR="00616C00" w:rsidRDefault="00616C00">
      <w:pPr>
        <w:pStyle w:val="Standard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616C00" w:rsidRDefault="00FC6206">
      <w:pPr>
        <w:pStyle w:val="Standard"/>
        <w:rPr>
          <w:rFonts w:ascii="Arial" w:hAnsi="Arial" w:cs="Arial"/>
          <w:b/>
          <w:color w:val="000000"/>
          <w:sz w:val="22"/>
          <w:szCs w:val="22"/>
          <w:lang w:val="ru-RU"/>
        </w:rPr>
      </w:pPr>
      <w:r>
        <w:rPr>
          <w:rFonts w:ascii="Arial" w:hAnsi="Arial" w:cs="Arial"/>
          <w:b/>
          <w:color w:val="000000"/>
          <w:sz w:val="22"/>
          <w:szCs w:val="22"/>
          <w:lang w:val="ru-RU"/>
        </w:rPr>
        <w:t>Присутствовали:</w:t>
      </w:r>
    </w:p>
    <w:p w:rsidR="00616C00" w:rsidRDefault="00FC6206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Овчаров Т. В. - заместитель Главы Белоярского городского поселения;</w:t>
      </w:r>
    </w:p>
    <w:p w:rsidR="00616C00" w:rsidRDefault="00FC6206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Ветрова Е. Н.- юрисконсульт 1 категории Администрации Белоярского городского поселения;</w:t>
      </w:r>
    </w:p>
    <w:p w:rsidR="00616C00" w:rsidRDefault="00FC6206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:rsidR="00616C00" w:rsidRDefault="00616C00">
      <w:pPr>
        <w:pStyle w:val="Standard"/>
        <w:jc w:val="both"/>
        <w:rPr>
          <w:lang w:val="ru-RU"/>
        </w:rPr>
      </w:pPr>
    </w:p>
    <w:p w:rsidR="00616C00" w:rsidRDefault="00616C00">
      <w:pPr>
        <w:pStyle w:val="Standard"/>
        <w:jc w:val="center"/>
        <w:rPr>
          <w:rFonts w:ascii="Arial" w:hAnsi="Arial" w:cs="Arial"/>
          <w:b/>
          <w:color w:val="993366"/>
          <w:sz w:val="22"/>
          <w:szCs w:val="22"/>
          <w:lang w:val="ru-RU"/>
        </w:rPr>
      </w:pPr>
    </w:p>
    <w:p w:rsidR="00616C00" w:rsidRDefault="00FC6206">
      <w:pPr>
        <w:pStyle w:val="Standard"/>
        <w:spacing w:line="360" w:lineRule="auto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Повестка дня:</w:t>
      </w:r>
    </w:p>
    <w:p w:rsidR="00616C00" w:rsidRDefault="00616C00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616C00" w:rsidRPr="00587036" w:rsidRDefault="00FC6206">
      <w:pPr>
        <w:pStyle w:val="Standard"/>
        <w:ind w:firstLine="708"/>
        <w:jc w:val="both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1. </w:t>
      </w:r>
      <w:r>
        <w:rPr>
          <w:rFonts w:ascii="Arial" w:hAnsi="Arial" w:cs="Arial"/>
          <w:lang w:val="ru-RU"/>
        </w:rPr>
        <w:t xml:space="preserve">Утверждение плана </w:t>
      </w:r>
      <w:r>
        <w:rPr>
          <w:rFonts w:ascii="Arial" w:hAnsi="Arial" w:cs="Arial"/>
          <w:color w:val="000000"/>
          <w:lang w:val="ru-RU"/>
        </w:rPr>
        <w:t>мероприятий, направленных на противодействие коррупции на территории муниципального образования «Белоярское городское поселение» на 2019-2020 год</w:t>
      </w:r>
      <w:r>
        <w:rPr>
          <w:rFonts w:ascii="Arial" w:hAnsi="Arial" w:cs="Arial"/>
          <w:lang w:val="ru-RU"/>
        </w:rPr>
        <w:t>ы.</w:t>
      </w:r>
    </w:p>
    <w:p w:rsidR="00616C00" w:rsidRDefault="00616C00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616C00" w:rsidRDefault="00FC6206">
      <w:pPr>
        <w:pStyle w:val="Standard"/>
        <w:ind w:firstLine="708"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Докладчик: О. В. Шишкина</w:t>
      </w:r>
    </w:p>
    <w:p w:rsidR="00616C00" w:rsidRDefault="00616C00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616C00" w:rsidRDefault="00616C00">
      <w:pPr>
        <w:pStyle w:val="Standard"/>
        <w:ind w:left="360"/>
        <w:jc w:val="center"/>
        <w:rPr>
          <w:rFonts w:ascii="Arial" w:hAnsi="Arial" w:cs="Arial"/>
          <w:sz w:val="22"/>
          <w:szCs w:val="22"/>
          <w:lang w:val="ru-RU"/>
        </w:rPr>
      </w:pPr>
    </w:p>
    <w:p w:rsidR="00616C00" w:rsidRPr="00587036" w:rsidRDefault="00FC6206">
      <w:pPr>
        <w:pStyle w:val="21"/>
        <w:widowControl/>
        <w:ind w:firstLine="360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Заседание комиссии открыл </w:t>
      </w:r>
      <w:r>
        <w:rPr>
          <w:rFonts w:ascii="Arial" w:hAnsi="Arial" w:cs="Arial"/>
          <w:color w:val="000000"/>
          <w:lang w:val="ru-RU"/>
        </w:rPr>
        <w:t xml:space="preserve">Председатель комиссии А. Г. </w:t>
      </w:r>
      <w:proofErr w:type="spellStart"/>
      <w:r>
        <w:rPr>
          <w:rFonts w:ascii="Arial" w:hAnsi="Arial" w:cs="Arial"/>
          <w:color w:val="000000"/>
          <w:lang w:val="ru-RU"/>
        </w:rPr>
        <w:t>Люткевич</w:t>
      </w:r>
      <w:proofErr w:type="spellEnd"/>
      <w:r>
        <w:rPr>
          <w:rFonts w:ascii="Arial" w:hAnsi="Arial" w:cs="Arial"/>
          <w:color w:val="000000"/>
          <w:lang w:val="ru-RU"/>
        </w:rPr>
        <w:t xml:space="preserve">, </w:t>
      </w:r>
      <w:r>
        <w:rPr>
          <w:rFonts w:ascii="Arial" w:hAnsi="Arial" w:cs="Arial"/>
          <w:lang w:val="ru-RU"/>
        </w:rPr>
        <w:t>поступило предло</w:t>
      </w:r>
      <w:r>
        <w:rPr>
          <w:rFonts w:ascii="Arial" w:hAnsi="Arial" w:cs="Arial"/>
          <w:lang w:val="ru-RU"/>
        </w:rPr>
        <w:t xml:space="preserve">жение считать заседание </w:t>
      </w:r>
      <w:proofErr w:type="gramStart"/>
      <w:r>
        <w:rPr>
          <w:rFonts w:ascii="Arial" w:hAnsi="Arial" w:cs="Arial"/>
          <w:lang w:val="ru-RU"/>
        </w:rPr>
        <w:t>комиссии  по</w:t>
      </w:r>
      <w:proofErr w:type="gramEnd"/>
      <w:r>
        <w:rPr>
          <w:rFonts w:ascii="Arial" w:hAnsi="Arial" w:cs="Arial"/>
          <w:lang w:val="ru-RU"/>
        </w:rPr>
        <w:t xml:space="preserve"> соблюдению требований к служебному поведению муниципальных служащих Администрации Белоярского городского поселения и урегулированию конфликта интересов открытым.</w:t>
      </w:r>
    </w:p>
    <w:p w:rsidR="00616C00" w:rsidRDefault="00616C00">
      <w:pPr>
        <w:pStyle w:val="21"/>
        <w:widowControl/>
        <w:ind w:firstLine="360"/>
        <w:jc w:val="both"/>
        <w:rPr>
          <w:rFonts w:ascii="Arial" w:hAnsi="Arial" w:cs="Arial"/>
          <w:lang w:val="ru-RU"/>
        </w:rPr>
      </w:pPr>
    </w:p>
    <w:p w:rsidR="00616C00" w:rsidRPr="00587036" w:rsidRDefault="00FC6206">
      <w:pPr>
        <w:pStyle w:val="21"/>
        <w:widowControl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Проголосовали: ЗА 4/четыре/, </w:t>
      </w:r>
      <w:proofErr w:type="gramStart"/>
      <w:r>
        <w:rPr>
          <w:rFonts w:ascii="Arial" w:hAnsi="Arial" w:cs="Arial"/>
          <w:color w:val="000000"/>
          <w:lang w:val="ru-RU"/>
        </w:rPr>
        <w:t>ПРОТИВ,  нет</w:t>
      </w:r>
      <w:proofErr w:type="gramEnd"/>
      <w:r>
        <w:rPr>
          <w:rFonts w:ascii="Arial" w:hAnsi="Arial" w:cs="Arial"/>
          <w:color w:val="000000"/>
          <w:lang w:val="ru-RU"/>
        </w:rPr>
        <w:t>, ВОЗДЕРЖАЛИСЬ,</w:t>
      </w:r>
      <w:r>
        <w:rPr>
          <w:rFonts w:ascii="Arial" w:hAnsi="Arial" w:cs="Arial"/>
          <w:color w:val="000000"/>
          <w:lang w:val="ru-RU"/>
        </w:rPr>
        <w:t xml:space="preserve"> нет.</w:t>
      </w:r>
    </w:p>
    <w:p w:rsidR="00616C00" w:rsidRDefault="00616C00">
      <w:pPr>
        <w:pStyle w:val="21"/>
        <w:widowControl/>
        <w:jc w:val="both"/>
        <w:rPr>
          <w:lang w:val="ru-RU"/>
        </w:rPr>
      </w:pPr>
    </w:p>
    <w:p w:rsidR="00616C00" w:rsidRPr="00587036" w:rsidRDefault="00FC6206">
      <w:pPr>
        <w:pStyle w:val="21"/>
        <w:widowControl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1. </w:t>
      </w:r>
      <w:r>
        <w:rPr>
          <w:rFonts w:ascii="Arial" w:hAnsi="Arial" w:cs="Arial"/>
          <w:lang w:val="ru-RU"/>
        </w:rPr>
        <w:t xml:space="preserve"> Для организации работы комиссии по соблюдению требований к служебному поведению муниципальных служащих </w:t>
      </w:r>
      <w:r>
        <w:rPr>
          <w:rFonts w:ascii="Arial" w:hAnsi="Arial" w:cs="Arial"/>
          <w:spacing w:val="-1"/>
          <w:lang w:val="ru-RU"/>
        </w:rPr>
        <w:t xml:space="preserve">и урегулированию конфликта интересов в Администрации Белоярского городского поселения необходимо утвердить план плана </w:t>
      </w:r>
      <w:r>
        <w:rPr>
          <w:rFonts w:ascii="Arial" w:hAnsi="Arial" w:cs="Arial"/>
          <w:color w:val="000000"/>
          <w:spacing w:val="-1"/>
          <w:lang w:val="ru-RU"/>
        </w:rPr>
        <w:t>мероприятий, направленны</w:t>
      </w:r>
      <w:r>
        <w:rPr>
          <w:rFonts w:ascii="Arial" w:hAnsi="Arial" w:cs="Arial"/>
          <w:color w:val="000000"/>
          <w:spacing w:val="-1"/>
          <w:lang w:val="ru-RU"/>
        </w:rPr>
        <w:t>х на противодействие коррупции на территории муниципального образования «Белоярское городское поселение» на 2019-2020 год</w:t>
      </w:r>
      <w:r>
        <w:rPr>
          <w:rFonts w:ascii="Arial" w:hAnsi="Arial" w:cs="Arial"/>
          <w:spacing w:val="-1"/>
          <w:lang w:val="ru-RU"/>
        </w:rPr>
        <w:t>ы, план представлен всем членам комиссии:</w:t>
      </w:r>
    </w:p>
    <w:p w:rsidR="00616C00" w:rsidRDefault="00616C00">
      <w:pPr>
        <w:pStyle w:val="21"/>
        <w:widowControl/>
        <w:tabs>
          <w:tab w:val="left" w:pos="540"/>
        </w:tabs>
        <w:ind w:left="360" w:hanging="360"/>
        <w:jc w:val="both"/>
        <w:rPr>
          <w:lang w:val="ru-RU"/>
        </w:rPr>
      </w:pPr>
    </w:p>
    <w:p w:rsidR="00616C00" w:rsidRPr="00587036" w:rsidRDefault="00FC6206">
      <w:pPr>
        <w:jc w:val="center"/>
        <w:rPr>
          <w:lang w:val="ru-RU"/>
        </w:rPr>
      </w:pPr>
      <w:r>
        <w:rPr>
          <w:rFonts w:ascii="Arial" w:hAnsi="Arial" w:cs="Arial"/>
          <w:vanish/>
          <w:color w:val="000000"/>
          <w:lang w:val="ru-RU"/>
        </w:rPr>
        <w:t>#</w:t>
      </w:r>
      <w:r>
        <w:rPr>
          <w:rFonts w:ascii="Arial" w:hAnsi="Arial" w:cs="Arial"/>
          <w:vanish/>
          <w:color w:val="000000"/>
        </w:rPr>
        <w:t>G</w:t>
      </w:r>
      <w:r>
        <w:rPr>
          <w:rFonts w:ascii="Arial" w:hAnsi="Arial" w:cs="Arial"/>
          <w:vanish/>
          <w:color w:val="000000"/>
          <w:lang w:val="ru-RU"/>
        </w:rPr>
        <w:t>0ПланПППП</w:t>
      </w:r>
      <w:r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eastAsia="Times New Roman" w:hAnsi="Arial" w:cs="Arial"/>
          <w:b/>
          <w:kern w:val="0"/>
          <w:lang w:val="ru-RU" w:eastAsia="ru-RU" w:bidi="ar-SA"/>
        </w:rPr>
        <w:t xml:space="preserve">ПЛАН МЕРОПРИЯТИЙ, </w:t>
      </w:r>
      <w:r>
        <w:rPr>
          <w:rFonts w:ascii="Arial" w:eastAsia="Times New Roman" w:hAnsi="Arial" w:cs="Arial"/>
          <w:b/>
          <w:kern w:val="0"/>
          <w:lang w:val="ru-RU" w:eastAsia="ru-RU" w:bidi="ar-SA"/>
        </w:rPr>
        <w:br/>
      </w:r>
      <w:r>
        <w:rPr>
          <w:rFonts w:ascii="Arial" w:eastAsia="Times New Roman" w:hAnsi="Arial" w:cs="Arial"/>
          <w:b/>
          <w:kern w:val="0"/>
          <w:lang w:val="ru-RU" w:eastAsia="ru-RU" w:bidi="ar-SA"/>
        </w:rPr>
        <w:t xml:space="preserve">направленных на противодействие коррупции </w:t>
      </w:r>
      <w:r>
        <w:rPr>
          <w:rFonts w:ascii="Arial" w:eastAsia="Times New Roman" w:hAnsi="Arial" w:cs="Arial"/>
          <w:b/>
          <w:kern w:val="0"/>
          <w:lang w:val="ru-RU" w:eastAsia="ru-RU" w:bidi="ar-SA"/>
        </w:rPr>
        <w:br/>
      </w:r>
      <w:r>
        <w:rPr>
          <w:rFonts w:ascii="Arial" w:eastAsia="Times New Roman" w:hAnsi="Arial" w:cs="Arial"/>
          <w:b/>
          <w:kern w:val="0"/>
          <w:lang w:val="ru-RU" w:eastAsia="ru-RU" w:bidi="ar-SA"/>
        </w:rPr>
        <w:t xml:space="preserve">в органах </w:t>
      </w:r>
      <w:r>
        <w:rPr>
          <w:rFonts w:ascii="Arial" w:eastAsia="Times New Roman" w:hAnsi="Arial" w:cs="Arial"/>
          <w:b/>
          <w:kern w:val="0"/>
          <w:lang w:val="ru-RU" w:eastAsia="ru-RU" w:bidi="ar-SA"/>
        </w:rPr>
        <w:t>местного самоуправления муниципального образования «Белоярское городское поселение», на 2019-2020 годы</w:t>
      </w:r>
    </w:p>
    <w:p w:rsidR="00616C00" w:rsidRDefault="00616C00">
      <w:pPr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val="ru-RU" w:eastAsia="ru-RU" w:bidi="ar-SA"/>
        </w:rPr>
      </w:pPr>
    </w:p>
    <w:tbl>
      <w:tblPr>
        <w:tblW w:w="10186" w:type="dxa"/>
        <w:tblInd w:w="-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3017"/>
        <w:gridCol w:w="992"/>
        <w:gridCol w:w="1558"/>
        <w:gridCol w:w="2552"/>
        <w:gridCol w:w="1539"/>
      </w:tblGrid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C00" w:rsidRDefault="00FC6206">
            <w:pPr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№ п/п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C00" w:rsidRDefault="00FC6206">
            <w:pPr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C00" w:rsidRDefault="00FC6206">
            <w:pPr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Срок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C00" w:rsidRDefault="00FC6206">
            <w:pPr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Ответственные исполнители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C00" w:rsidRDefault="00FC6206">
            <w:pPr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Ожидаемые результаты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C00" w:rsidRDefault="00FC6206">
            <w:pPr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Контроль за выполнением мероприятий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Раздел 1. Повышение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эффективности механизмов урегулирования конфликта интересов, обеспечение соблюдения муниципальными служащими, лицами, замещающими муниципальные должности Администрации Белоярского городского поселения (далее – муниципальные служащие, лица, замещающие муниц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ипальные должности) ограничений, запретов и принципов служебного поведения в связи с исполнением ими должностных обязанностей, а также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lastRenderedPageBreak/>
              <w:t>неотвратимости привлечения к ответственности за их нарушение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autoSpaceDE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lastRenderedPageBreak/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1.1. Обеспечение действенного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функционирования комиссии по соблюдению требований к служебному поведению и урегулированию конфликта интересов в органах местного самоуправления муниципального образования «Белоярское городское поселение»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ежеквартально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Управление делами</w:t>
            </w: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Выявление причин и условий коррупции, установление фактов противоправных действий в органах местного самоуправления муниципального образования «Белоярское городское поселение»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autoSpaceDE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Управляющий делами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616C0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Pr="00587036" w:rsidRDefault="00FC6206">
            <w:pPr>
              <w:autoSpaceDE w:val="0"/>
              <w:jc w:val="both"/>
              <w:textAlignment w:val="auto"/>
              <w:rPr>
                <w:lang w:val="ru-RU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1.2.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Организация повышения квалификации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муниципальных служащих,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лиц</w:t>
            </w:r>
            <w:proofErr w:type="gramEnd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замещающих муниципальные должности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 w:bidi="ar-SA"/>
              </w:rPr>
              <w:t>, в должностные обязанности которых входит противодействие коррупции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Управление делами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Документ о прохождении обучения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Управляющий делами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1.3. Контроль за соблюдением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законодательства о муниципальной службе в Администрации Белоярского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Управление делами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Повышение уровня правовой культуры и понимания ответственности муниципальных служащих Администрации Белоярского городского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поселения Формирование у муниципальных служащих нетерпимого отношения к коррупции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Управляющий делами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1.4 Контроль за выполнением муниципальными служащими обязанности сообщать о получении ими подарка в связи с их должностным положением или в связи с испол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нением ими должностных обязанностей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Управление делами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Обеспечение оперативности в работе по противодействию коррупции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Управляющий делами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rPr>
          <w:trHeight w:val="193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autoSpaceDE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2.1. Проверка своевременности представления муниципальными служащими сведений о доходах, об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имуществе и об обязательствах имущественного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2-й квартал 2019 года</w:t>
            </w:r>
          </w:p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2-й квартал 2020 года</w:t>
            </w:r>
          </w:p>
          <w:p w:rsidR="00616C00" w:rsidRDefault="00616C00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Управление делами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Справка управления делами из программного модуля «Управление персоналом»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Управляющий делами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616C0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2.2. Осуществление мероприятий по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формированию негативного отношения к дарению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lastRenderedPageBreak/>
              <w:t>подарков муниципальным служащим в связи с их должностным положением или в связи с исполнением ими должностных обязанностей.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lastRenderedPageBreak/>
              <w:t>постоянно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Управление делами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Направление разъяснительных писем, разработка методических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lastRenderedPageBreak/>
              <w:t>рекомендаций Формирование у муниципальных служащих нетерпимого отношения к коррупции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lastRenderedPageBreak/>
              <w:t>Управляющий делами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616C0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2.3. Разъяснения муниципальным служащим положений законодательства Российской Федерации о противодействии коррупции, в том числе об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установлении наказания за коммерческий подкуп, получение и дачу взятки, посредничество во взяточничестве в виде штрафов, кратной сумме коммерческого подкупа или взятки, об увольнении в связи с утратой доверия, о порядке проверки сведений, предоставляемых у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казанными лицами в соответствии с законодательством о противодействии коррупции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Управление делами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Направление разъяснительных писем, разработка методических рекомендаций</w:t>
            </w:r>
          </w:p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Формирование у муниципальных служащих нетерпимого отношения к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коррупции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Управляющий делами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616C0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2.4. Приведение нормативных правовых актов муниципального образования «Белоярское городское поселение» в соответствие с федеральным законодательством по вопросам муниципальной службы и противодействия коррупции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Юрисконсульт 1 категории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Аналитическая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записка  о</w:t>
            </w:r>
            <w:proofErr w:type="gramEnd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результатах работы по итогам квартала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Юрисконсульт 1 категории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2.5. Активизировать работу по формированию у муниципальных служащих отрицательного отношения к коррупции, каждый установленный факт коррупции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предавать гласности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Управление делами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Формирование у муниципальных служащих нетерпимого отношения к коррупции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Управляющий делами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rPr>
          <w:trHeight w:val="307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2.6. Проведение мероприятий по формированию у муниципальных служащих негативного отношения к дарению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подарков этим муниципальным служащим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ежеквартально</w:t>
            </w:r>
          </w:p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Управление делами</w:t>
            </w:r>
          </w:p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юрисконсульт</w:t>
            </w:r>
          </w:p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1 категории</w:t>
            </w: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Формирование у муниципальных служащих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нетерпимого отношения к коррупции</w:t>
            </w:r>
          </w:p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Управляющий делами</w:t>
            </w:r>
          </w:p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Юрисконсульт 1 категории</w:t>
            </w: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616C00">
            <w:pPr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616C00">
        <w:tblPrEx>
          <w:tblCellMar>
            <w:top w:w="0" w:type="dxa"/>
            <w:bottom w:w="0" w:type="dxa"/>
          </w:tblCellMar>
        </w:tblPrEx>
        <w:trPr>
          <w:trHeight w:val="4185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2.7. В случае несоблюдения муниципальным служащим ограничений, запретов и неисполнения обязанностей, установленных в целях противодействия коррупции,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нарушения ограничений, касающихся получения подарков и порядка сдачи подарков, осуществлять, в соответствии с нормативными правовыми актами Российской Федерации, проверку и применять соответствующие меры ответственности </w:t>
            </w:r>
          </w:p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по каждому случаю несоблюдения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Управление делами</w:t>
            </w:r>
          </w:p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юрисконсульт</w:t>
            </w:r>
          </w:p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1 категории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Справка о результатах проведения служебной проверки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Управляющий делами</w:t>
            </w:r>
          </w:p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юрисконсульт</w:t>
            </w:r>
          </w:p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1 категории 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2.8. Разработка и осуществление организационных, разъяснительных и иных мер по недопущению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муниципальными служащими поведения, которое может восприниматься как обещание дачи взятки либо как согласие принять взятку или как просьба о даче взятки</w:t>
            </w:r>
          </w:p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4 квартал 2019 года</w:t>
            </w:r>
          </w:p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  <w:p w:rsidR="00616C00" w:rsidRDefault="00FC6206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4 квартал 2020 года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Управление делами</w:t>
            </w:r>
          </w:p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юрисконсульт</w:t>
            </w:r>
          </w:p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1 категории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Направление разъяснительных писем, разработка методических рекомендаций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Управляющий делами</w:t>
            </w:r>
          </w:p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Юрисконсульт 1 категории</w:t>
            </w: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autoSpaceDE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 w:bidi="ar-SA"/>
              </w:rPr>
              <w:t>Актуализация перечня должностей муниципальной службы, исполнение обязанностей по которым связано с коррупционными рисками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Управление делами</w:t>
            </w:r>
          </w:p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Юрисконсульт 1 категории</w:t>
            </w:r>
          </w:p>
          <w:p w:rsidR="00616C00" w:rsidRDefault="00616C00">
            <w:pPr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Своевременное выявление должностей муниципальной службы, связанных с коррупционными рисками и внесение изменений в решение Совета Белоярского городского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Управляющий делами</w:t>
            </w:r>
          </w:p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Юрисконсульт 1 категории</w:t>
            </w:r>
          </w:p>
          <w:p w:rsidR="00616C00" w:rsidRDefault="00616C00">
            <w:pPr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autoSpaceDE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4.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4.1. Проверка персональных данных, представляемых кандидатами на должности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lastRenderedPageBreak/>
              <w:t>муниципальной службы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lastRenderedPageBreak/>
              <w:t>постоянно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Управление делами</w:t>
            </w:r>
          </w:p>
          <w:p w:rsidR="00616C00" w:rsidRDefault="00616C00">
            <w:pPr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Соблюдение кандидатами порядка прохождения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lastRenderedPageBreak/>
              <w:t xml:space="preserve">муниципальной службы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lastRenderedPageBreak/>
              <w:t>Управляющий делами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616C0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4.2.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Обеспечение соблюдения государственной тайны, а также защиты персональных данных муниципальных служащих и лиц, замещающих муниципальные должности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Управляющий делами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4.3. Обеспечение эффективного взаимодействия с правоохранительными органами и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иными государственными органами по вопросам организации противодействия коррупции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C00" w:rsidRDefault="00FC6206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Управление делами</w:t>
            </w:r>
          </w:p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юрисконсульт</w:t>
            </w:r>
          </w:p>
          <w:p w:rsidR="00616C00" w:rsidRDefault="00FC6206">
            <w:pPr>
              <w:jc w:val="both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1 категории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C00" w:rsidRDefault="00FC6206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Повышение эффективности принимаемых мер по противодействию коррупции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Управляющий делами</w:t>
            </w:r>
          </w:p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Юрисконсульт 1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категории</w:t>
            </w:r>
          </w:p>
          <w:p w:rsidR="00616C00" w:rsidRDefault="00616C00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Раздел 2. Создание механизмов общественного контроля за деятельностью органов местного самоуправления муниципального образования «Белоярское городское поселение», установление системы обратной связи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autoSpaceDE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5.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Pr="00587036" w:rsidRDefault="00FC6206">
            <w:pPr>
              <w:autoSpaceDE w:val="0"/>
              <w:jc w:val="both"/>
              <w:textAlignment w:val="auto"/>
              <w:rPr>
                <w:lang w:val="ru-RU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Размещение на официальном сайте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муниципального образования «Белоярское городское поселение» информации о деятельности комиссии по соблюдению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требований к служебному поведению и урегулированию конфликта интересов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Управление делами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Размещение материалов на официальном сайте муни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ципального образования «Белоярское городское поселение» повышение открытости и прозрачности деятельности ОМСУ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Управляющий делами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autoSpaceDE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6.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6.1. Осуществление анализа публикаций в СМИ, экспертизы обращений граждан и юридических лиц с точки зрения наличия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сведений о фактах коррупции и проверки наличия данных фактов, указанных в обращениях, в отношении муниципальных служащих, лиц, замещающих муниципальные должности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Управление делами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Справка об анализе публикаций в СМИ, экспертизы обращений граждан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и юридических лиц с точки зрения наличия сведений о фактах коррупции и проверки наличия данных фактов, указанных в обращениях, в отношении муниципальных служащих, лиц, замещающих муниципальные должности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Управляющий делами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616C0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6.2. Обеспечение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размещения на сайте муниципального образования «Белоярское городское поселение», а также в СМИ информации об антикоррупционной деятельности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616C00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C00" w:rsidRDefault="00FC6206">
            <w:pPr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Размещение информации на официальном сайте и в СМИ об антикоррупционной деятельности</w:t>
            </w:r>
          </w:p>
          <w:p w:rsidR="00616C00" w:rsidRPr="00587036" w:rsidRDefault="00FC6206">
            <w:pPr>
              <w:jc w:val="both"/>
              <w:textAlignment w:val="auto"/>
              <w:rPr>
                <w:lang w:val="ru-RU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Обеспечение информационной от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крытости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lastRenderedPageBreak/>
              <w:t>деятельности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Администрации Белоярского городского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lastRenderedPageBreak/>
              <w:t>Управляющий делами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autoSpaceDE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7.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Проведение анализа соблюдения сроков и результатов рассмотрения обращений граждан о фактах проявления коррупции в деятельности Администрации Белоярского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Управление делами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Справка о сроках и результатах рассмотрения обращений граждан о фактах проявления коррупции в деятельности Администрации Белоярского городского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Управляющий делами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Раздел 3. Обеспечение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открытости информации о деятельности Администрации Белоярского городского поселения, иных организаций, предоставляющих муниципальные услуги, а также возможности контроля за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деятельностью  Администрации</w:t>
            </w:r>
            <w:proofErr w:type="gramEnd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Белоярского городского поселения и организаций со стор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оны общественности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autoSpaceDE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8.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Внедрение и мониторинг административных регламентов предоставления муниципальных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Управление делами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Повышение качества предоставления муниципальных услуг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Управляющий делами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autoSpaceDE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9.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Совершенствование нормативной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правовой базы муниципального образования «Белоярское городское поселение» в целях приведения в соответствие с Федеральным законом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jc w:val="both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Управление делам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Внесение изменений в нормативные правовые акты в соответствии с действующим законодательством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Управляющий делами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autoSpaceDE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10.1. Проведение плановой антикоррупционной экспертизы нормативных правовых актов Администрации Белоярского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ежеквартально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юрисконсульт</w:t>
            </w:r>
          </w:p>
          <w:p w:rsidR="00616C00" w:rsidRDefault="00FC6206">
            <w:pPr>
              <w:jc w:val="both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1 категории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Выявление  положений</w:t>
            </w:r>
            <w:proofErr w:type="gramEnd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в действующих нормативных правовых актов, способствующих созданию условий для проявления коррупции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юрисконсульт</w:t>
            </w:r>
          </w:p>
          <w:p w:rsidR="00616C00" w:rsidRDefault="00FC6206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1 категории</w:t>
            </w: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616C0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10.2. Проведение текущей антикоррупционной экспертизы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нормативных правовых актов Администрации Белоярского городского поселение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юрисконсульт</w:t>
            </w:r>
          </w:p>
          <w:p w:rsidR="00616C00" w:rsidRDefault="00FC6206">
            <w:pPr>
              <w:jc w:val="both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1 категории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autoSpaceDE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Выявление  положений</w:t>
            </w:r>
            <w:proofErr w:type="gramEnd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 xml:space="preserve"> в нормативных правовых актах и их проектах, способствующих созданию условий для проявления коррупции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C00" w:rsidRDefault="00FC6206">
            <w:pPr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юрисконсульт</w:t>
            </w:r>
          </w:p>
          <w:p w:rsidR="00616C00" w:rsidRDefault="00FC6206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ru-RU" w:eastAsia="ru-RU" w:bidi="ar-SA"/>
              </w:rPr>
              <w:t>1 категории</w:t>
            </w:r>
          </w:p>
        </w:tc>
      </w:tr>
    </w:tbl>
    <w:p w:rsidR="00616C00" w:rsidRDefault="00616C00">
      <w:pPr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val="ru-RU" w:eastAsia="ru-RU" w:bidi="ar-SA"/>
        </w:rPr>
      </w:pPr>
    </w:p>
    <w:p w:rsidR="00616C00" w:rsidRPr="00587036" w:rsidRDefault="00FC6206">
      <w:pPr>
        <w:pStyle w:val="Standard"/>
        <w:jc w:val="center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Выступил: А. Г.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Люткевич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, предлагаю </w:t>
      </w:r>
      <w:r>
        <w:rPr>
          <w:rFonts w:ascii="Arial" w:hAnsi="Arial" w:cs="Arial"/>
          <w:spacing w:val="-1"/>
          <w:sz w:val="22"/>
          <w:szCs w:val="22"/>
          <w:lang w:val="ru-RU"/>
        </w:rPr>
        <w:t>рассмотреть план, внести предложения и замечания. Если замечания и предложения отсутствуют, то план работы комиссии утвердить.</w:t>
      </w:r>
    </w:p>
    <w:p w:rsidR="00616C00" w:rsidRDefault="00FC6206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РЕШИЛИ:</w:t>
      </w:r>
    </w:p>
    <w:p w:rsidR="00616C00" w:rsidRPr="00587036" w:rsidRDefault="00FC6206">
      <w:pPr>
        <w:pStyle w:val="Standard"/>
        <w:numPr>
          <w:ilvl w:val="0"/>
          <w:numId w:val="9"/>
        </w:numPr>
        <w:jc w:val="both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Утвердить план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мероприятий, направленных на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противодействие коррупции на территории муниципального образования «Белоярское городское поселение» на 2019-2020 год</w:t>
      </w:r>
      <w:r>
        <w:rPr>
          <w:rFonts w:ascii="Arial" w:hAnsi="Arial" w:cs="Arial"/>
          <w:sz w:val="22"/>
          <w:szCs w:val="22"/>
          <w:lang w:val="ru-RU"/>
        </w:rPr>
        <w:t>ы.</w:t>
      </w:r>
    </w:p>
    <w:p w:rsidR="00616C00" w:rsidRPr="00587036" w:rsidRDefault="00FC6206">
      <w:pPr>
        <w:pStyle w:val="Standard"/>
        <w:numPr>
          <w:ilvl w:val="0"/>
          <w:numId w:val="8"/>
        </w:numPr>
        <w:jc w:val="both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Управляющему делами О. В. Шишкиной опубликовать на официальном сайте </w:t>
      </w:r>
      <w:r>
        <w:rPr>
          <w:rFonts w:ascii="Arial" w:hAnsi="Arial" w:cs="Arial"/>
          <w:sz w:val="22"/>
          <w:szCs w:val="22"/>
          <w:lang w:val="ru-RU"/>
        </w:rPr>
        <w:lastRenderedPageBreak/>
        <w:t xml:space="preserve">Администрации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Верхнекетского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района план </w:t>
      </w:r>
      <w:r>
        <w:rPr>
          <w:rFonts w:ascii="Arial" w:hAnsi="Arial" w:cs="Arial"/>
          <w:color w:val="000000"/>
          <w:sz w:val="22"/>
          <w:szCs w:val="22"/>
          <w:lang w:val="ru-RU"/>
        </w:rPr>
        <w:t>мероприятий, направленных н</w:t>
      </w:r>
      <w:r>
        <w:rPr>
          <w:rFonts w:ascii="Arial" w:hAnsi="Arial" w:cs="Arial"/>
          <w:color w:val="000000"/>
          <w:sz w:val="22"/>
          <w:szCs w:val="22"/>
          <w:lang w:val="ru-RU"/>
        </w:rPr>
        <w:t>а противодействие коррупции на территории муниципального образования «Белоярское городское поселение» на 2019-2020 год</w:t>
      </w:r>
      <w:r>
        <w:rPr>
          <w:rFonts w:ascii="Arial" w:hAnsi="Arial" w:cs="Arial"/>
          <w:sz w:val="22"/>
          <w:szCs w:val="22"/>
          <w:lang w:val="ru-RU"/>
        </w:rPr>
        <w:t>ы.</w:t>
      </w:r>
    </w:p>
    <w:p w:rsidR="00616C00" w:rsidRDefault="00616C00">
      <w:pPr>
        <w:pStyle w:val="Standard"/>
        <w:ind w:left="540"/>
        <w:jc w:val="both"/>
        <w:rPr>
          <w:lang w:val="ru-RU"/>
        </w:rPr>
      </w:pPr>
    </w:p>
    <w:p w:rsidR="00616C00" w:rsidRDefault="00FC6206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Проголосовали: ЗА 4/четыре/, </w:t>
      </w:r>
      <w:proofErr w:type="gramStart"/>
      <w:r>
        <w:rPr>
          <w:rFonts w:ascii="Arial" w:hAnsi="Arial" w:cs="Arial"/>
          <w:sz w:val="22"/>
          <w:szCs w:val="22"/>
          <w:lang w:val="ru-RU"/>
        </w:rPr>
        <w:t>ПРОТИВ  нет</w:t>
      </w:r>
      <w:proofErr w:type="gramEnd"/>
      <w:r>
        <w:rPr>
          <w:rFonts w:ascii="Arial" w:hAnsi="Arial" w:cs="Arial"/>
          <w:sz w:val="22"/>
          <w:szCs w:val="22"/>
          <w:lang w:val="ru-RU"/>
        </w:rPr>
        <w:t>, ВОЗДЕРЖАЛИСЬ, нет.</w:t>
      </w:r>
    </w:p>
    <w:p w:rsidR="00616C00" w:rsidRDefault="00616C00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</w:p>
    <w:p w:rsidR="00616C00" w:rsidRDefault="00FC6206">
      <w:pPr>
        <w:pStyle w:val="Standard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Решение принято единогласно.</w:t>
      </w:r>
    </w:p>
    <w:p w:rsidR="00616C00" w:rsidRDefault="00616C00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lang w:val="ru-RU"/>
        </w:rPr>
      </w:pPr>
    </w:p>
    <w:p w:rsidR="00616C00" w:rsidRDefault="00FC6206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Рассмотрен 1 вопрос</w:t>
      </w:r>
    </w:p>
    <w:p w:rsidR="00616C00" w:rsidRPr="00587036" w:rsidRDefault="00FC6206">
      <w:pPr>
        <w:pStyle w:val="21"/>
        <w:widowControl/>
        <w:ind w:left="709"/>
        <w:jc w:val="both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Время окончания заседа</w:t>
      </w:r>
      <w:r>
        <w:rPr>
          <w:rFonts w:ascii="Arial" w:hAnsi="Arial" w:cs="Arial"/>
          <w:sz w:val="22"/>
          <w:szCs w:val="22"/>
          <w:lang w:val="ru-RU"/>
        </w:rPr>
        <w:t>ния: 15</w:t>
      </w:r>
      <w:r>
        <w:rPr>
          <w:rFonts w:ascii="Arial" w:hAnsi="Arial" w:cs="Arial"/>
          <w:sz w:val="22"/>
          <w:szCs w:val="22"/>
          <w:vertAlign w:val="superscript"/>
          <w:lang w:val="ru-RU"/>
        </w:rPr>
        <w:t>00</w:t>
      </w:r>
    </w:p>
    <w:p w:rsidR="00616C00" w:rsidRDefault="00616C00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p w:rsidR="00616C00" w:rsidRDefault="00616C00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6C00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00" w:rsidRDefault="00FC6206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Председателя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комиссии</w:t>
            </w:r>
            <w:proofErr w:type="spellEnd"/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00" w:rsidRDefault="00616C00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00" w:rsidRDefault="00FC6206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А. Г.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Люткевич</w:t>
            </w:r>
            <w:proofErr w:type="spellEnd"/>
          </w:p>
          <w:p w:rsidR="00616C00" w:rsidRDefault="00616C00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00" w:rsidRDefault="00FC6206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Секретарь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00" w:rsidRDefault="00616C00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00" w:rsidRDefault="00FC6206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О. В. Шишкина</w:t>
            </w:r>
          </w:p>
          <w:p w:rsidR="00616C00" w:rsidRDefault="00616C00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16C00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00" w:rsidRDefault="00616C00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00" w:rsidRDefault="00616C00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00" w:rsidRDefault="00616C00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16C00" w:rsidRPr="00587036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00" w:rsidRDefault="00FC6206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00" w:rsidRDefault="00616C00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00" w:rsidRDefault="00FC6206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Т. В. Овчаров</w:t>
            </w:r>
          </w:p>
          <w:p w:rsidR="00616C00" w:rsidRDefault="00FC6206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Е. Н. Ветрова</w:t>
            </w:r>
          </w:p>
        </w:tc>
      </w:tr>
    </w:tbl>
    <w:p w:rsidR="00616C00" w:rsidRDefault="00616C00">
      <w:pPr>
        <w:pStyle w:val="21"/>
        <w:widowControl/>
        <w:ind w:left="709"/>
        <w:jc w:val="both"/>
        <w:rPr>
          <w:rFonts w:cs="Arial"/>
          <w:b/>
          <w:sz w:val="22"/>
          <w:lang w:val="ru-RU"/>
        </w:rPr>
      </w:pPr>
    </w:p>
    <w:sectPr w:rsidR="00616C0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206" w:rsidRDefault="00FC6206">
      <w:r>
        <w:separator/>
      </w:r>
    </w:p>
  </w:endnote>
  <w:endnote w:type="continuationSeparator" w:id="0">
    <w:p w:rsidR="00FC6206" w:rsidRDefault="00FC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206" w:rsidRDefault="00FC6206">
      <w:r>
        <w:rPr>
          <w:color w:val="000000"/>
        </w:rPr>
        <w:separator/>
      </w:r>
    </w:p>
  </w:footnote>
  <w:footnote w:type="continuationSeparator" w:id="0">
    <w:p w:rsidR="00FC6206" w:rsidRDefault="00FC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3999"/>
    <w:multiLevelType w:val="multilevel"/>
    <w:tmpl w:val="DDEAF4C6"/>
    <w:styleLink w:val="WW8Num5"/>
    <w:lvl w:ilvl="0">
      <w:start w:val="1"/>
      <w:numFmt w:val="decimal"/>
      <w:lvlText w:val="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C7673"/>
    <w:multiLevelType w:val="multilevel"/>
    <w:tmpl w:val="C94E60D4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1788B"/>
    <w:multiLevelType w:val="multilevel"/>
    <w:tmpl w:val="A2B21E18"/>
    <w:styleLink w:val="WW8Num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E5001"/>
    <w:multiLevelType w:val="multilevel"/>
    <w:tmpl w:val="034A87A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6083D"/>
    <w:multiLevelType w:val="multilevel"/>
    <w:tmpl w:val="62E8FA18"/>
    <w:styleLink w:val="WW8Num27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99501EF"/>
    <w:multiLevelType w:val="multilevel"/>
    <w:tmpl w:val="D2EE782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F793D"/>
    <w:multiLevelType w:val="multilevel"/>
    <w:tmpl w:val="D654CE2E"/>
    <w:styleLink w:val="WW8Num9"/>
    <w:lvl w:ilvl="0">
      <w:start w:val="1"/>
      <w:numFmt w:val="decimal"/>
      <w:lvlText w:val="%1."/>
      <w:lvlJc w:val="left"/>
      <w:pPr>
        <w:ind w:left="1695" w:hanging="975"/>
      </w:pPr>
      <w:rPr>
        <w:rFonts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A24F2B"/>
    <w:multiLevelType w:val="multilevel"/>
    <w:tmpl w:val="E1448690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6C00"/>
    <w:rsid w:val="00587036"/>
    <w:rsid w:val="00616C00"/>
    <w:rsid w:val="00FC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DD168-D471-493C-9EF1-E2B0D473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widowControl/>
      <w:outlineLvl w:val="0"/>
    </w:pPr>
    <w:rPr>
      <w:rFonts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1">
    <w:name w:val="Основной текст 21"/>
    <w:basedOn w:val="Standard"/>
    <w:rPr>
      <w:rFonts w:cs="Times New Roma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16"/>
      <w:szCs w:val="16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9z0">
    <w:name w:val="WW8Num9z0"/>
    <w:rPr>
      <w:rFonts w:cs="Arial"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9">
    <w:name w:val="WW8Num9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numbering" w:customStyle="1" w:styleId="WW8Num14">
    <w:name w:val="WW8Num1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28">
    <w:name w:val="WW8Num28"/>
    <w:basedOn w:val="a2"/>
    <w:pPr>
      <w:numPr>
        <w:numId w:val="7"/>
      </w:numPr>
    </w:pPr>
  </w:style>
  <w:style w:type="numbering" w:customStyle="1" w:styleId="WW8Num27">
    <w:name w:val="WW8Num2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1901</Words>
  <Characters>10838</Characters>
  <Application>Microsoft Office Word</Application>
  <DocSecurity>0</DocSecurity>
  <Lines>90</Lines>
  <Paragraphs>25</Paragraphs>
  <ScaleCrop>false</ScaleCrop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AdmBGP</dc:creator>
  <cp:lastModifiedBy>Elmira Ishbulatova</cp:lastModifiedBy>
  <cp:revision>2</cp:revision>
  <cp:lastPrinted>2019-04-14T04:58:00Z</cp:lastPrinted>
  <dcterms:created xsi:type="dcterms:W3CDTF">2024-03-30T16:33:00Z</dcterms:created>
  <dcterms:modified xsi:type="dcterms:W3CDTF">2024-03-30T16:33:00Z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